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77" w:rsidRDefault="00CE0177" w:rsidP="00406D48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MINISTERO BENI ATTIVITA’ CULTURALI TURISMO</w:t>
      </w:r>
    </w:p>
    <w:p w:rsidR="00CE0177" w:rsidRDefault="00CE0177" w:rsidP="00406D48">
      <w:pPr>
        <w:jc w:val="center"/>
        <w:rPr>
          <w:rFonts w:ascii="Times New Roman" w:hAnsi="Times New Roman"/>
          <w:sz w:val="32"/>
          <w:szCs w:val="32"/>
        </w:rPr>
      </w:pPr>
    </w:p>
    <w:p w:rsidR="00CE0177" w:rsidRDefault="00CE0177" w:rsidP="00406D48">
      <w:pPr>
        <w:jc w:val="center"/>
        <w:rPr>
          <w:rFonts w:ascii="Times New Roman" w:hAnsi="Times New Roman"/>
          <w:sz w:val="32"/>
          <w:szCs w:val="32"/>
        </w:rPr>
      </w:pPr>
      <w:r w:rsidRPr="00406D48">
        <w:rPr>
          <w:rFonts w:ascii="Times New Roman" w:hAnsi="Times New Roman"/>
          <w:sz w:val="32"/>
          <w:szCs w:val="32"/>
        </w:rPr>
        <w:t>ARCHIVIO DI STATO DI  NAPOLI</w:t>
      </w:r>
    </w:p>
    <w:p w:rsidR="00CE0177" w:rsidRDefault="00CE0177" w:rsidP="00406D48">
      <w:pPr>
        <w:jc w:val="center"/>
        <w:rPr>
          <w:rFonts w:ascii="Times New Roman" w:hAnsi="Times New Roman"/>
          <w:sz w:val="32"/>
          <w:szCs w:val="32"/>
        </w:rPr>
      </w:pPr>
    </w:p>
    <w:p w:rsidR="00CE0177" w:rsidRDefault="00CE0177" w:rsidP="00406D48">
      <w:pPr>
        <w:jc w:val="center"/>
        <w:rPr>
          <w:rFonts w:ascii="Times New Roman" w:hAnsi="Times New Roman"/>
          <w:sz w:val="32"/>
          <w:szCs w:val="32"/>
        </w:rPr>
      </w:pPr>
    </w:p>
    <w:p w:rsidR="00CE0177" w:rsidRDefault="00CE0177" w:rsidP="00406D48">
      <w:pPr>
        <w:jc w:val="center"/>
        <w:rPr>
          <w:rFonts w:ascii="Times New Roman" w:hAnsi="Times New Roman"/>
          <w:sz w:val="32"/>
          <w:szCs w:val="32"/>
        </w:rPr>
      </w:pPr>
    </w:p>
    <w:p w:rsidR="00CE0177" w:rsidRDefault="00CE0177" w:rsidP="00406D48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TASSI DI PRESENZA / ASSENZA</w:t>
      </w:r>
    </w:p>
    <w:p w:rsidR="00CE0177" w:rsidRDefault="00CE0177" w:rsidP="00406D48">
      <w:pPr>
        <w:jc w:val="center"/>
        <w:rPr>
          <w:rFonts w:ascii="Times New Roman" w:hAnsi="Times New Roman"/>
          <w:sz w:val="32"/>
          <w:szCs w:val="32"/>
        </w:rPr>
      </w:pPr>
    </w:p>
    <w:p w:rsidR="00CE0177" w:rsidRDefault="00CE0177" w:rsidP="00406D48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IV° TRIMESTRE 2018 </w:t>
      </w:r>
    </w:p>
    <w:p w:rsidR="00CE0177" w:rsidRDefault="00CE0177" w:rsidP="00406D48">
      <w:pPr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59"/>
        <w:gridCol w:w="3259"/>
        <w:gridCol w:w="3260"/>
      </w:tblGrid>
      <w:tr w:rsidR="00CE0177" w:rsidRPr="00173A6F" w:rsidTr="00173A6F">
        <w:tc>
          <w:tcPr>
            <w:tcW w:w="3259" w:type="dxa"/>
          </w:tcPr>
          <w:p w:rsidR="00CE0177" w:rsidRPr="00173A6F" w:rsidRDefault="00CE0177" w:rsidP="00173A6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3A6F">
              <w:rPr>
                <w:rFonts w:ascii="Times New Roman" w:hAnsi="Times New Roman"/>
                <w:sz w:val="32"/>
                <w:szCs w:val="32"/>
              </w:rPr>
              <w:t>MESE</w:t>
            </w:r>
          </w:p>
        </w:tc>
        <w:tc>
          <w:tcPr>
            <w:tcW w:w="3259" w:type="dxa"/>
          </w:tcPr>
          <w:p w:rsidR="00CE0177" w:rsidRPr="00173A6F" w:rsidRDefault="00CE0177" w:rsidP="00173A6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3A6F">
              <w:rPr>
                <w:rFonts w:ascii="Times New Roman" w:hAnsi="Times New Roman"/>
                <w:sz w:val="32"/>
                <w:szCs w:val="32"/>
              </w:rPr>
              <w:t>TASSO ASSENZA</w:t>
            </w:r>
          </w:p>
        </w:tc>
        <w:tc>
          <w:tcPr>
            <w:tcW w:w="3260" w:type="dxa"/>
          </w:tcPr>
          <w:p w:rsidR="00CE0177" w:rsidRPr="00173A6F" w:rsidRDefault="00CE0177" w:rsidP="00173A6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3A6F">
              <w:rPr>
                <w:rFonts w:ascii="Times New Roman" w:hAnsi="Times New Roman"/>
                <w:sz w:val="32"/>
                <w:szCs w:val="32"/>
              </w:rPr>
              <w:t>TASSO PRESENZA</w:t>
            </w:r>
          </w:p>
        </w:tc>
      </w:tr>
      <w:tr w:rsidR="00CE0177" w:rsidRPr="00173A6F" w:rsidTr="00173A6F">
        <w:tc>
          <w:tcPr>
            <w:tcW w:w="3259" w:type="dxa"/>
          </w:tcPr>
          <w:p w:rsidR="00CE0177" w:rsidRPr="00173A6F" w:rsidRDefault="00CE0177" w:rsidP="00173A6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73A6F">
              <w:rPr>
                <w:rFonts w:ascii="Times New Roman" w:hAnsi="Times New Roman"/>
                <w:sz w:val="32"/>
                <w:szCs w:val="32"/>
              </w:rPr>
              <w:t>OTTOBRE</w:t>
            </w:r>
          </w:p>
        </w:tc>
        <w:tc>
          <w:tcPr>
            <w:tcW w:w="3259" w:type="dxa"/>
          </w:tcPr>
          <w:p w:rsidR="00CE0177" w:rsidRPr="00173A6F" w:rsidRDefault="00CE0177" w:rsidP="00173A6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3A6F">
              <w:rPr>
                <w:rFonts w:ascii="Times New Roman" w:hAnsi="Times New Roman"/>
                <w:sz w:val="32"/>
                <w:szCs w:val="32"/>
              </w:rPr>
              <w:t>12,75 %</w:t>
            </w:r>
          </w:p>
        </w:tc>
        <w:tc>
          <w:tcPr>
            <w:tcW w:w="3260" w:type="dxa"/>
          </w:tcPr>
          <w:p w:rsidR="00CE0177" w:rsidRPr="00173A6F" w:rsidRDefault="00CE0177" w:rsidP="00173A6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3A6F">
              <w:rPr>
                <w:rFonts w:ascii="Times New Roman" w:hAnsi="Times New Roman"/>
                <w:sz w:val="32"/>
                <w:szCs w:val="32"/>
              </w:rPr>
              <w:t>87,25 %</w:t>
            </w:r>
          </w:p>
        </w:tc>
      </w:tr>
      <w:tr w:rsidR="00CE0177" w:rsidRPr="00173A6F" w:rsidTr="00173A6F">
        <w:tc>
          <w:tcPr>
            <w:tcW w:w="3259" w:type="dxa"/>
          </w:tcPr>
          <w:p w:rsidR="00CE0177" w:rsidRPr="00173A6F" w:rsidRDefault="00CE0177" w:rsidP="00173A6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73A6F">
              <w:rPr>
                <w:rFonts w:ascii="Times New Roman" w:hAnsi="Times New Roman"/>
                <w:sz w:val="32"/>
                <w:szCs w:val="32"/>
              </w:rPr>
              <w:t>NOVEMBRE</w:t>
            </w:r>
          </w:p>
        </w:tc>
        <w:tc>
          <w:tcPr>
            <w:tcW w:w="3259" w:type="dxa"/>
          </w:tcPr>
          <w:p w:rsidR="00CE0177" w:rsidRPr="00173A6F" w:rsidRDefault="00CE0177" w:rsidP="00173A6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3A6F">
              <w:rPr>
                <w:rFonts w:ascii="Times New Roman" w:hAnsi="Times New Roman"/>
                <w:sz w:val="32"/>
                <w:szCs w:val="32"/>
              </w:rPr>
              <w:t>12,80 %</w:t>
            </w:r>
          </w:p>
        </w:tc>
        <w:tc>
          <w:tcPr>
            <w:tcW w:w="3260" w:type="dxa"/>
          </w:tcPr>
          <w:p w:rsidR="00CE0177" w:rsidRPr="00173A6F" w:rsidRDefault="00CE0177" w:rsidP="00173A6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3A6F">
              <w:rPr>
                <w:rFonts w:ascii="Times New Roman" w:hAnsi="Times New Roman"/>
                <w:sz w:val="32"/>
                <w:szCs w:val="32"/>
              </w:rPr>
              <w:t>87,20%</w:t>
            </w:r>
          </w:p>
        </w:tc>
      </w:tr>
      <w:tr w:rsidR="00CE0177" w:rsidRPr="00173A6F" w:rsidTr="00173A6F">
        <w:tc>
          <w:tcPr>
            <w:tcW w:w="3259" w:type="dxa"/>
          </w:tcPr>
          <w:p w:rsidR="00CE0177" w:rsidRPr="00173A6F" w:rsidRDefault="00CE0177" w:rsidP="00173A6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73A6F">
              <w:rPr>
                <w:rFonts w:ascii="Times New Roman" w:hAnsi="Times New Roman"/>
                <w:sz w:val="32"/>
                <w:szCs w:val="32"/>
              </w:rPr>
              <w:t>DICEMBRE</w:t>
            </w:r>
          </w:p>
        </w:tc>
        <w:tc>
          <w:tcPr>
            <w:tcW w:w="3259" w:type="dxa"/>
          </w:tcPr>
          <w:p w:rsidR="00CE0177" w:rsidRPr="00173A6F" w:rsidRDefault="00CE0177" w:rsidP="00173A6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3A6F">
              <w:rPr>
                <w:rFonts w:ascii="Times New Roman" w:hAnsi="Times New Roman"/>
                <w:sz w:val="32"/>
                <w:szCs w:val="32"/>
              </w:rPr>
              <w:t>19,88%</w:t>
            </w:r>
          </w:p>
        </w:tc>
        <w:tc>
          <w:tcPr>
            <w:tcW w:w="3260" w:type="dxa"/>
          </w:tcPr>
          <w:p w:rsidR="00CE0177" w:rsidRPr="00173A6F" w:rsidRDefault="00CE0177" w:rsidP="00173A6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3A6F">
              <w:rPr>
                <w:rFonts w:ascii="Times New Roman" w:hAnsi="Times New Roman"/>
                <w:sz w:val="32"/>
                <w:szCs w:val="32"/>
              </w:rPr>
              <w:t>80,11%</w:t>
            </w:r>
          </w:p>
        </w:tc>
      </w:tr>
    </w:tbl>
    <w:p w:rsidR="00CE0177" w:rsidRPr="00406D48" w:rsidRDefault="00CE0177" w:rsidP="00406D48">
      <w:pPr>
        <w:rPr>
          <w:rFonts w:ascii="Times New Roman" w:hAnsi="Times New Roman"/>
          <w:sz w:val="32"/>
          <w:szCs w:val="32"/>
        </w:rPr>
      </w:pPr>
    </w:p>
    <w:sectPr w:rsidR="00CE0177" w:rsidRPr="00406D48" w:rsidSect="00F108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D48"/>
    <w:rsid w:val="00013931"/>
    <w:rsid w:val="000153F1"/>
    <w:rsid w:val="000C2594"/>
    <w:rsid w:val="000D79A2"/>
    <w:rsid w:val="000E78A4"/>
    <w:rsid w:val="00173A6F"/>
    <w:rsid w:val="001875C9"/>
    <w:rsid w:val="001A60E5"/>
    <w:rsid w:val="00216F52"/>
    <w:rsid w:val="002B241F"/>
    <w:rsid w:val="00326C81"/>
    <w:rsid w:val="003446E6"/>
    <w:rsid w:val="003D2ABC"/>
    <w:rsid w:val="00406D48"/>
    <w:rsid w:val="00417A98"/>
    <w:rsid w:val="0042470A"/>
    <w:rsid w:val="004A6078"/>
    <w:rsid w:val="004C6983"/>
    <w:rsid w:val="004D5B56"/>
    <w:rsid w:val="00512D06"/>
    <w:rsid w:val="00547060"/>
    <w:rsid w:val="00660089"/>
    <w:rsid w:val="008E70CB"/>
    <w:rsid w:val="008F5592"/>
    <w:rsid w:val="00960548"/>
    <w:rsid w:val="00984C09"/>
    <w:rsid w:val="009921EE"/>
    <w:rsid w:val="009F2E9C"/>
    <w:rsid w:val="00A626FD"/>
    <w:rsid w:val="00AB06A1"/>
    <w:rsid w:val="00AB1AC6"/>
    <w:rsid w:val="00B31AB7"/>
    <w:rsid w:val="00B362CB"/>
    <w:rsid w:val="00BF38A3"/>
    <w:rsid w:val="00CE0177"/>
    <w:rsid w:val="00CF1E6C"/>
    <w:rsid w:val="00D073CB"/>
    <w:rsid w:val="00D108BB"/>
    <w:rsid w:val="00D66C0A"/>
    <w:rsid w:val="00D70C4C"/>
    <w:rsid w:val="00EF7B17"/>
    <w:rsid w:val="00F108DF"/>
    <w:rsid w:val="00F17849"/>
    <w:rsid w:val="00F44D99"/>
    <w:rsid w:val="00F8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8D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6D4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35</Words>
  <Characters>201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BENI ATTIVITA’ CULTURALI TURISMO</dc:title>
  <dc:subject/>
  <dc:creator>User</dc:creator>
  <cp:keywords/>
  <dc:description/>
  <cp:lastModifiedBy>Dell_01</cp:lastModifiedBy>
  <cp:revision>2</cp:revision>
  <cp:lastPrinted>2016-04-13T10:50:00Z</cp:lastPrinted>
  <dcterms:created xsi:type="dcterms:W3CDTF">2019-01-07T07:17:00Z</dcterms:created>
  <dcterms:modified xsi:type="dcterms:W3CDTF">2019-01-07T07:17:00Z</dcterms:modified>
</cp:coreProperties>
</file>